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ppt" ContentType="application/vnd.ms-powerpoi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16062366"/>
    <w:bookmarkEnd w:id="0"/>
    <w:p w:rsidR="005625AA" w:rsidRDefault="00625CAA">
      <w:r>
        <w:object w:dxaOrig="9026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2.5pt" o:ole="">
            <v:imagedata r:id="rId6" o:title=""/>
          </v:shape>
          <o:OLEObject Type="Embed" ProgID="Word.Document.8" ShapeID="_x0000_i1025" DrawAspect="Content" ObjectID="_1816064420" r:id="rId7">
            <o:FieldCodes>\s</o:FieldCodes>
          </o:OLEObject>
        </w:object>
      </w:r>
    </w:p>
    <w:sectPr w:rsidR="005625AA" w:rsidSect="00562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38" w:rsidRDefault="000E6138" w:rsidP="008B5453">
      <w:pPr>
        <w:spacing w:after="0" w:line="240" w:lineRule="auto"/>
      </w:pPr>
      <w:r>
        <w:separator/>
      </w:r>
    </w:p>
  </w:endnote>
  <w:endnote w:type="continuationSeparator" w:id="0">
    <w:p w:rsidR="000E6138" w:rsidRDefault="000E6138" w:rsidP="008B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3" w:rsidRDefault="008B54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3" w:rsidRDefault="008B54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3" w:rsidRDefault="008B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38" w:rsidRDefault="000E6138" w:rsidP="008B5453">
      <w:pPr>
        <w:spacing w:after="0" w:line="240" w:lineRule="auto"/>
      </w:pPr>
      <w:r>
        <w:separator/>
      </w:r>
    </w:p>
  </w:footnote>
  <w:footnote w:type="continuationSeparator" w:id="0">
    <w:p w:rsidR="000E6138" w:rsidRDefault="000E6138" w:rsidP="008B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3" w:rsidRDefault="008B54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3" w:rsidRDefault="008B5453">
    <w:pPr>
      <w:pStyle w:val="Header"/>
    </w:pPr>
    <w:r>
      <w:object w:dxaOrig="7191" w:dyaOrig="53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9.5pt;height:269pt" o:ole="">
          <v:imagedata r:id="rId1" o:title=""/>
        </v:shape>
        <o:OLEObject Type="Embed" ProgID="PowerPoint.Show.8" ShapeID="_x0000_i1026" DrawAspect="Content" ObjectID="_1816064421" r:id="rId2"/>
      </w:object>
    </w:r>
    <w:r>
      <w:object w:dxaOrig="18172" w:dyaOrig="17575">
        <v:shape id="_x0000_i1027" type="#_x0000_t75" style="width:908.5pt;height:879pt" o:ole="">
          <v:imagedata r:id="rId3" o:title=""/>
        </v:shape>
        <o:OLEObject Type="Embed" ProgID="Excel.Sheet.12" ShapeID="_x0000_i1027" DrawAspect="Content" ObjectID="_1816064422" r:id="rId4"/>
      </w:object>
    </w:r>
  </w:p>
  <w:p w:rsidR="008B5453" w:rsidRDefault="008B54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3" w:rsidRDefault="008B54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5CAA"/>
    <w:rsid w:val="00003375"/>
    <w:rsid w:val="000E6138"/>
    <w:rsid w:val="00123A54"/>
    <w:rsid w:val="001F5512"/>
    <w:rsid w:val="00251F51"/>
    <w:rsid w:val="0025729F"/>
    <w:rsid w:val="00277F68"/>
    <w:rsid w:val="00283794"/>
    <w:rsid w:val="002B776D"/>
    <w:rsid w:val="002F396B"/>
    <w:rsid w:val="00447E9C"/>
    <w:rsid w:val="0054107E"/>
    <w:rsid w:val="005625AA"/>
    <w:rsid w:val="005672C9"/>
    <w:rsid w:val="00625CAA"/>
    <w:rsid w:val="00717B0B"/>
    <w:rsid w:val="00863B09"/>
    <w:rsid w:val="008B5453"/>
    <w:rsid w:val="009F11E1"/>
    <w:rsid w:val="00B52CCD"/>
    <w:rsid w:val="00C210AB"/>
    <w:rsid w:val="00D25E29"/>
    <w:rsid w:val="00E8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:attachedTemplate r:id="rId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453"/>
  </w:style>
  <w:style w:type="paragraph" w:styleId="Footer">
    <w:name w:val="footer"/>
    <w:basedOn w:val="Normal"/>
    <w:link w:val="FooterChar"/>
    <w:uiPriority w:val="99"/>
    <w:semiHidden/>
    <w:unhideWhenUsed/>
    <w:rsid w:val="008B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453"/>
  </w:style>
  <w:style w:type="paragraph" w:styleId="BalloonText">
    <w:name w:val="Balloon Text"/>
    <w:basedOn w:val="Normal"/>
    <w:link w:val="BalloonTextChar"/>
    <w:uiPriority w:val="99"/>
    <w:semiHidden/>
    <w:unhideWhenUsed/>
    <w:rsid w:val="008B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Document111.doc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Microsoft_Office_PowerPoint_97-2003_Presentation2.ppt"/><Relationship Id="rId1" Type="http://schemas.openxmlformats.org/officeDocument/2006/relationships/image" Target="media/image2.emf"/><Relationship Id="rId4" Type="http://schemas.openxmlformats.org/officeDocument/2006/relationships/package" Target="embeddings/Microsoft_Office_Excel_Worksheet1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iggestfeelingisiddidbestthingswithgreatd_______nicekiissgiodrightsforme.JpeG=@link.sowl.to/nqwoLI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8280</dc:creator>
  <cp:keywords/>
  <dc:description/>
  <cp:lastModifiedBy>91974</cp:lastModifiedBy>
  <cp:revision>5</cp:revision>
  <dcterms:created xsi:type="dcterms:W3CDTF">2025-08-07T03:30:00Z</dcterms:created>
  <dcterms:modified xsi:type="dcterms:W3CDTF">2025-08-07T04:04:00Z</dcterms:modified>
</cp:coreProperties>
</file>